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13018" w14:textId="77777777" w:rsidR="000449CA" w:rsidRDefault="0075112B">
      <w:r>
        <w:rPr>
          <w:noProof/>
          <w:lang w:eastAsia="en-GB"/>
        </w:rPr>
        <w:drawing>
          <wp:inline distT="0" distB="0" distL="0" distR="0" wp14:anchorId="3BCECDCE" wp14:editId="07BA1D73">
            <wp:extent cx="9384030" cy="5298433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95048" cy="530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49CA" w:rsidSect="007511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2B"/>
    <w:rsid w:val="005B68AA"/>
    <w:rsid w:val="0075112B"/>
    <w:rsid w:val="00C6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278EE"/>
  <w15:chartTrackingRefBased/>
  <w15:docId w15:val="{C962F5EF-07F8-4F0F-8E2B-E0358D72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218EDB33FDF46B108D1F98A6247FE" ma:contentTypeVersion="14" ma:contentTypeDescription="Create a new document." ma:contentTypeScope="" ma:versionID="b8012b8551c24edce2331242bb09c020">
  <xsd:schema xmlns:xsd="http://www.w3.org/2001/XMLSchema" xmlns:xs="http://www.w3.org/2001/XMLSchema" xmlns:p="http://schemas.microsoft.com/office/2006/metadata/properties" xmlns:ns3="749de038-158f-4a9c-908a-e32d7c3aa5e7" xmlns:ns4="5bfaeb81-6cf7-488e-a863-2675c498f6f9" targetNamespace="http://schemas.microsoft.com/office/2006/metadata/properties" ma:root="true" ma:fieldsID="94eb9c8dc380bd5db27c88026f81fd5c" ns3:_="" ns4:_="">
    <xsd:import namespace="749de038-158f-4a9c-908a-e32d7c3aa5e7"/>
    <xsd:import namespace="5bfaeb81-6cf7-488e-a863-2675c498f6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de038-158f-4a9c-908a-e32d7c3aa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aeb81-6cf7-488e-a863-2675c498f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ACAFE1-A60E-4613-B250-D53C65849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de038-158f-4a9c-908a-e32d7c3aa5e7"/>
    <ds:schemaRef ds:uri="5bfaeb81-6cf7-488e-a863-2675c498f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62C6EC-1EB6-4977-AA2B-CBBCF973A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A503CA-7F07-4B1C-A3ED-B8BEA47F49D0}">
  <ds:schemaRefs>
    <ds:schemaRef ds:uri="http://purl.org/dc/elements/1.1/"/>
    <ds:schemaRef ds:uri="http://schemas.microsoft.com/office/2006/metadata/properties"/>
    <ds:schemaRef ds:uri="5bfaeb81-6cf7-488e-a863-2675c498f6f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749de038-158f-4a9c-908a-e32d7c3aa5e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6F60E5D6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L. Comley</dc:creator>
  <cp:keywords/>
  <dc:description/>
  <cp:lastModifiedBy>Miss L. Comley</cp:lastModifiedBy>
  <cp:revision>1</cp:revision>
  <dcterms:created xsi:type="dcterms:W3CDTF">2022-09-26T14:28:00Z</dcterms:created>
  <dcterms:modified xsi:type="dcterms:W3CDTF">2022-09-26T14:29:00Z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0x010100AFD218EDB33FDF46B108D1F98A6247FE</vt:lpwstr>
  </property>
</Properties>
</file>