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ACE4" w14:textId="77777777" w:rsidR="000449CA" w:rsidRDefault="00246BD5">
      <w:r>
        <w:rPr>
          <w:noProof/>
          <w:lang w:eastAsia="en-GB"/>
        </w:rPr>
        <w:drawing>
          <wp:inline distT="0" distB="0" distL="0" distR="0" wp14:anchorId="360490B4" wp14:editId="68302D1E">
            <wp:extent cx="9576615" cy="53625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0802" cy="53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9CA" w:rsidSect="00246B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D5"/>
    <w:rsid w:val="00246BD5"/>
    <w:rsid w:val="005B68AA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6659"/>
  <w15:chartTrackingRefBased/>
  <w15:docId w15:val="{E267162C-F9C5-441A-891D-20849112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367DE-2D3A-4DF3-AE00-A5E4DE513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7ADB7-732D-4404-B615-FD9369F02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86426-ECD0-4AF8-93CE-BA943138707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5bfaeb81-6cf7-488e-a863-2675c498f6f9"/>
    <ds:schemaRef ds:uri="749de038-158f-4a9c-908a-e32d7c3aa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2022-09-26T14:46:00Z</dcterms:created>
  <dcterms:modified xsi:type="dcterms:W3CDTF">2022-09-26T14:47:00Z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