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542" w:rsidRDefault="002D7EC5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45B80849" wp14:editId="4022AFD0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724453" w:rsidRPr="00DC0E61" w:rsidRDefault="00724453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8084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s8ITQIAAKM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" fillcolor="#ffc000 [3207]" strokecolor="black [0]" strokeweight="2.5pt">
                <v:textbox inset="2.88pt,2.88pt,2.88pt,2.88pt">
                  <w:txbxContent>
                    <w:p w:rsidR="00724453" w:rsidRPr="00DC0E61" w:rsidRDefault="00724453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E240E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0DBF897F" wp14:editId="080A72D4">
                <wp:simplePos x="0" y="0"/>
                <wp:positionH relativeFrom="margin">
                  <wp:posOffset>1785257</wp:posOffset>
                </wp:positionH>
                <wp:positionV relativeFrom="paragraph">
                  <wp:posOffset>-740229</wp:posOffset>
                </wp:positionV>
                <wp:extent cx="4929324" cy="476885"/>
                <wp:effectExtent l="19050" t="19050" r="24130" b="184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9324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724453" w:rsidRPr="00BE240E" w:rsidRDefault="00724453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PSHE – Me and My Relationships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F897F" id="Text Box 1" o:spid="_x0000_s1027" type="#_x0000_t202" style="position:absolute;margin-left:140.55pt;margin-top:-58.3pt;width:388.15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" fillcolor="#9f9" strokecolor="black [0]" strokeweight="2.5pt">
                <v:textbox inset="2.88pt,2.88pt,2.88pt,2.88pt">
                  <w:txbxContent>
                    <w:p w:rsidR="00724453" w:rsidRPr="00BE240E" w:rsidRDefault="00724453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PSHE – Me and My Relationships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3E3F082" wp14:editId="2A8E5543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724453" w:rsidRPr="00AC29D7" w:rsidRDefault="00724453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1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E3F082" id="Text Box 2" o:spid="_x0000_s102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" strokecolor="black [0]" strokeweight="2.5pt">
                <v:fill r:id="rId9" o:title="" opacity="22938f" recolor="t" rotate="t" type="frame"/>
                <v:textbox inset="2.88pt,2.88pt,2.88pt,2.88pt">
                  <w:txbxContent>
                    <w:p w:rsidR="00724453" w:rsidRPr="00AC29D7" w:rsidRDefault="00724453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>Autumn 1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69C15C" wp14:editId="412BADFB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724453" w:rsidRPr="00AC29D7" w:rsidRDefault="00724453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Year 3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9C15C" id="Text Box 4" o:spid="_x0000_s102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" fillcolor="#00b0f0" strokecolor="black [0]" strokeweight="2.5pt">
                <v:textbox inset="2.88pt,2.88pt,2.88pt,2.88pt">
                  <w:txbxContent>
                    <w:p w:rsidR="00724453" w:rsidRPr="00AC29D7" w:rsidRDefault="00724453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Year 3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BE3B91" wp14:editId="74000B28">
                <wp:simplePos x="0" y="0"/>
                <wp:positionH relativeFrom="margin">
                  <wp:posOffset>-685800</wp:posOffset>
                </wp:positionH>
                <wp:positionV relativeFrom="paragraph">
                  <wp:posOffset>-732692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24453" w:rsidRPr="00F16542" w:rsidRDefault="00724453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BE3B91" id="Group 3" o:spid="_x0000_s1030" style="position:absolute;margin-left:-54pt;margin-top:-57.7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fwbkcBwAA0S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">
                <v:group id="Group 13" o:spid="_x0000_s1031" style="position:absolute;left:137;top:343;width:18453;height:13532" coordorigin="13751,34378" coordsize="18453,211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Rectangle 18" o:spid="_x0000_s1032" style="position:absolute;left:13751;top:34378;width:18453;height:21135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BWw8YA&#10;AADbAAAADwAAAGRycy9kb3ducmV2LnhtbESPT2vCQBDF74V+h2UEL6IbhVZJXaUIou2h4L+eh+w0&#10;Sc3Oht1tTPvpO4dCbzO8N+/9ZrnuXaM6CrH2bGA6yUARF97WXBo4n7bjBaiYkC02nsnAN0VYr+7v&#10;lphbf+MDdcdUKgnhmKOBKqU21zoWFTmME98Si/bhg8Mkayi1DXiTcNfoWZY9aoc1S0OFLW0qKq7H&#10;L2fg8pLq0Hzud3P7Ouoe9OXtp30fGTMc9M9PoBL16d/8d723gi+w8os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NBWw8YAAADbAAAADwAAAAAAAAAAAAAAAACYAgAAZHJz&#10;L2Rvd25yZXYueG1sUEsFBgAAAAAEAAQA9QAAAIsDAAAAAA==&#10;" filled="f" fillcolor="black [0]" stroked="f" strokecolor="black [0]" strokeweight="0" insetpen="t">
                    <v:textbox inset="2.88pt,2.88pt,2.88pt,2.88pt"/>
                  </v:rect>
                  <v:rect id="Rectangle 19" o:spid="_x0000_s1033" style="position:absolute;left:21109;top:43258;width:11095;height:12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9qOsIA&#10;AADbAAAADwAAAGRycy9kb3ducmV2LnhtbERPTWsCMRC9F/ofwhS81Ww9iF2NIoVCFUTXtgdvw2bM&#10;rm4mS5LV9d8bodDbPN7nzBa9bcSFfKgdK3gbZiCIS6drNgp+vj9fJyBCRNbYOCYFNwqwmD8/zTDX&#10;7soFXfbRiBTCIUcFVYxtLmUoK7IYhq4lTtzReYsxQW+k9nhN4baRoywbS4s1p4YKW/qoqDzvO6sA&#10;691vsemkN4fOrdYnsz0U/qjU4KVfTkFE6uO/+M/9pdP8d3j8kg6Q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f2o6wgAAANsAAAAPAAAAAAAAAAAAAAAAAJgCAABkcnMvZG93&#10;bnJldi54bWxQSwUGAAAAAAQABAD1AAAAhwM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4" style="position:absolute;left:17522;top:34378;width:8784;height:9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09UbsA&#10;AADbAAAADwAAAGRycy9kb3ducmV2LnhtbERPSwrCMBDdC94hjOBGNFXwQzWKCIILN60eYGzGpthM&#10;ShO13t4sBJeP99/sOluLF7W+cqxgOklAEBdOV1wquF6O4xUIH5A11o5JwYc87Lb93gZT7d6c0SsP&#10;pYgh7FNUYEJoUil9Yciin7iGOHJ311oMEbal1C2+Y7it5SxJFtJixbHBYEMHQ8Ujf1oFNl/ewvkp&#10;ad6Y7D6aamNMnSk1HHT7NYhAXfiLf+6TVjCL6+OX+APk9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MitPVG7AAAA2wAAAA8AAAAAAAAAAAAAAAAAmAIAAGRycy9kb3ducmV2Lnht&#10;bFBLBQYAAAAABAAEAPUAAACAAw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5" style="position:absolute;left:13751;top:42365;width:7397;height:8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XwRMIA&#10;AADbAAAADwAAAGRycy9kb3ducmV2LnhtbESPzarCMBSE94LvEI7gTlMFRatRRBFcCdaf9aE5t+21&#10;OalN1Hqf/kYQXA4z8w0zXzamFA+qXWFZwaAfgSBOrS44U3A6bnsTEM4jaywtk4IXOVgu2q05xto+&#10;+UCPxGciQNjFqCD3voqldGlOBl3fVsTB+7G1QR9knUld4zPATSmHUTSWBgsOCzlWtM4pvSZ3o+Aw&#10;HW+ml/t+tCr3t9/k73w2ZLdKdTvNagbCU+O/4U97pxUMB/D+En6AXP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9fBEwgAAANsAAAAPAAAAAAAAAAAAAAAAAJgCAABkcnMvZG93&#10;bnJldi54bWxQSwUGAAAAAAQABAD1AAAAhwM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6" style="position:absolute;visibility:visible;mso-wrap-style:square" from="13989,0" to="14293,184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+m/0cMAAADbAAAADwAAAGRycy9kb3ducmV2LnhtbERPyWrDMBC9F/IPYgK5lFpuKCW4VkII&#10;BOJAS7beB2tqmVgj11Js9++rQiG3ebx18tVoG9FT52vHCp6TFARx6XTNlYLLefu0AOEDssbGMSn4&#10;IQ+r5eQhx0y7gY/Un0IlYgj7DBWYENpMSl8asugT1xJH7st1FkOEXSV1h0MMt42cp+mrtFhzbDDY&#10;0sZQeT3drIK9Hxa77bU5FJebKR4P5ffH++deqdl0XL+BCDSGu/jfvdNx/gv8/RIPkM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vpv9HDAAAA2wAAAA8AAAAAAAAAAAAA&#10;AAAAoQIAAGRycy9kb3ducmV2LnhtbFBLBQYAAAAABAAEAPkAAACRAwAAAAA=&#10;" strokecolor="black [0]" strokeweight="6pt">
                  <v:shadow color="#ccc"/>
                </v:line>
                <v:line id="Straight Connector 15" o:spid="_x0000_s1037" style="position:absolute;visibility:visible;mso-wrap-style:square" from="0,13398" to="66452,133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KX08MAAADbAAAADwAAAGRycy9kb3ducmV2LnhtbERP32vCMBB+F/wfwgl7kZkqKKUzigji&#10;HgY6t8Eej+bWljWXkMTa7q9fBgPf7uP7eettb1rRkQ+NZQXzWQaCuLS64UrB+9vhMQcRIrLG1jIp&#10;GCjAdjMerbHQ9sav1F1iJVIIhwIV1DG6QspQ1mQwzKwjTtyX9QZjgr6S2uMthZtWLrJsJQ02nBpq&#10;dLSvqfy+XI2C/HT+9Nfpufv4iTQshqPbvUydUg+TfvcEIlIf7+J/97NO85fw90s6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yil9PDAAAA2wAAAA8AAAAAAAAAAAAA&#10;AAAAoQIAAGRycy9kb3ducmV2LnhtbFBLBQYAAAAABAAEAPkAAACRAwAAAAA=&#10;" strokecolor="black [0]" strokeweight="2pt">
                  <v:shadow color="#ccc"/>
                </v:line>
                <v:shape id="Text Box 20" o:spid="_x0000_s1038" type="#_x0000_t202" style="position:absolute;left:28344;top:13410;width:38119;height:4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XG9cIA&#10;AADbAAAADwAAAGRycy9kb3ducmV2LnhtbERP32vCMBB+H+x/CDfwbaZTKNIZxQkWQcTNDcG3sznb&#10;YnMpSdT635uB4Nt9fD9vPO1MIy7kfG1ZwUc/AUFcWF1zqeDvd/E+AuEDssbGMim4kYfp5PVljJm2&#10;V/6hyzaUIoawz1BBFUKbSemLigz6vm2JI3e0zmCI0JVSO7zGcNPIQZKk0mDNsaHCluYVFaft2Sg4&#10;FGv3NVvlm+9Fjmk+PA73+Y6V6r11s08QgbrwFD/cSx3np/D/SzxAT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dcb1wgAAANsAAAAPAAAAAAAAAAAAAAAAAJgCAABkcnMvZG93&#10;bnJldi54bWxQSwUGAAAAAAQABAD1AAAAhwMAAAAA&#10;" filled="f" fillcolor="black [0]" stroked="f" strokecolor="black [0]" strokeweight="0" insetpen="t">
                  <v:textbox inset="2.85pt,2.85pt,2.85pt,2.85pt">
                    <w:txbxContent>
                      <w:p w:rsidR="00724453" w:rsidRPr="00F16542" w:rsidRDefault="00724453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9" type="#_x0000_t75" style="position:absolute;left:21723;top:8680;width:7957;height:91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55fdDDAAAA2wAAAA8AAABkcnMvZG93bnJldi54bWxET01rAjEQvQv9D2EKvWlSDypbo0ipoBSq&#10;tYVex8242XYzWTepu/rrjVDobR7vc6bzzlXiRE0oPWt4HCgQxLk3JRcaPj+W/QmIEJENVp5Jw5kC&#10;zGd3vSlmxrf8TqddLEQK4ZChBhtjnUkZcksOw8DXxIk7+MZhTLAppGmwTeGukkOlRtJhyanBYk3P&#10;lvKf3a/T0NrF/tKuD7Xaf71+H1/e7EZtrdYP993iCUSkLv6L/9wrk+aP4fZLOkDO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nl90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7536" w:tblpY="765"/>
        <w:tblW w:w="0" w:type="auto"/>
        <w:tblLook w:val="04A0" w:firstRow="1" w:lastRow="0" w:firstColumn="1" w:lastColumn="0" w:noHBand="0" w:noVBand="1"/>
      </w:tblPr>
      <w:tblGrid>
        <w:gridCol w:w="4397"/>
        <w:gridCol w:w="4398"/>
      </w:tblGrid>
      <w:tr w:rsidR="00360453" w:rsidTr="009E5FDB">
        <w:trPr>
          <w:trHeight w:val="558"/>
        </w:trPr>
        <w:tc>
          <w:tcPr>
            <w:tcW w:w="8795" w:type="dxa"/>
            <w:gridSpan w:val="2"/>
          </w:tcPr>
          <w:p w:rsidR="00360453" w:rsidRDefault="00360453" w:rsidP="009E5FDB">
            <w:pPr>
              <w:jc w:val="center"/>
              <w:rPr>
                <w:sz w:val="36"/>
              </w:rPr>
            </w:pPr>
            <w:r>
              <w:rPr>
                <w:sz w:val="36"/>
              </w:rPr>
              <w:t>Healthy Relationships</w:t>
            </w:r>
          </w:p>
        </w:tc>
      </w:tr>
      <w:tr w:rsidR="00360453" w:rsidTr="009E5FDB">
        <w:trPr>
          <w:trHeight w:val="340"/>
        </w:trPr>
        <w:tc>
          <w:tcPr>
            <w:tcW w:w="8795" w:type="dxa"/>
            <w:gridSpan w:val="2"/>
          </w:tcPr>
          <w:p w:rsidR="00360453" w:rsidRPr="00403F80" w:rsidRDefault="00360453" w:rsidP="009E5FDB">
            <w:pPr>
              <w:rPr>
                <w:sz w:val="22"/>
              </w:rPr>
            </w:pPr>
            <w:r w:rsidRPr="00403F80">
              <w:rPr>
                <w:sz w:val="22"/>
              </w:rPr>
              <w:t>Relationships are the connections we have with other people (or animals).</w:t>
            </w:r>
          </w:p>
        </w:tc>
      </w:tr>
      <w:tr w:rsidR="00360453" w:rsidTr="009E5FDB">
        <w:trPr>
          <w:trHeight w:val="737"/>
        </w:trPr>
        <w:tc>
          <w:tcPr>
            <w:tcW w:w="4397" w:type="dxa"/>
          </w:tcPr>
          <w:p w:rsidR="00360453" w:rsidRPr="00BC640C" w:rsidRDefault="00360453" w:rsidP="009E5FDB">
            <w:pPr>
              <w:jc w:val="center"/>
              <w:rPr>
                <w:b/>
                <w:sz w:val="22"/>
              </w:rPr>
            </w:pPr>
            <w:r w:rsidRPr="00BC640C">
              <w:rPr>
                <w:b/>
                <w:sz w:val="22"/>
              </w:rPr>
              <w:t>Looking after our special people</w:t>
            </w:r>
          </w:p>
          <w:p w:rsidR="00360453" w:rsidRPr="00C212EE" w:rsidRDefault="00BC640C" w:rsidP="00BC640C">
            <w:pPr>
              <w:rPr>
                <w:sz w:val="22"/>
              </w:rPr>
            </w:pPr>
            <w:r w:rsidRPr="00C212EE">
              <w:rPr>
                <w:sz w:val="22"/>
              </w:rPr>
              <w:t>We all have people that are special to us: parents, siblings, friends, and teachers.</w:t>
            </w:r>
          </w:p>
          <w:p w:rsidR="00BC640C" w:rsidRPr="00AB6E91" w:rsidRDefault="00BC640C" w:rsidP="00BC640C">
            <w:pPr>
              <w:rPr>
                <w:sz w:val="24"/>
              </w:rPr>
            </w:pPr>
            <w:r w:rsidRPr="00C212EE">
              <w:rPr>
                <w:sz w:val="22"/>
              </w:rPr>
              <w:t xml:space="preserve">These people make us happy </w:t>
            </w:r>
            <w:r w:rsidR="00C212EE" w:rsidRPr="00C212EE">
              <w:rPr>
                <w:sz w:val="22"/>
              </w:rPr>
              <w:t>and are there to support us</w:t>
            </w:r>
            <w:r w:rsidR="00C212EE">
              <w:rPr>
                <w:sz w:val="22"/>
              </w:rPr>
              <w:t xml:space="preserve">. They will help us overcome challenges, show us love and affection and </w:t>
            </w:r>
            <w:r w:rsidR="00D0048D">
              <w:rPr>
                <w:sz w:val="22"/>
              </w:rPr>
              <w:t>guide us to make the right choices.</w:t>
            </w:r>
          </w:p>
        </w:tc>
        <w:tc>
          <w:tcPr>
            <w:tcW w:w="4398" w:type="dxa"/>
          </w:tcPr>
          <w:p w:rsidR="00360453" w:rsidRPr="00360453" w:rsidRDefault="00360453" w:rsidP="009E5FDB">
            <w:pPr>
              <w:jc w:val="center"/>
              <w:rPr>
                <w:b/>
                <w:sz w:val="22"/>
              </w:rPr>
            </w:pPr>
            <w:r w:rsidRPr="00360453">
              <w:rPr>
                <w:b/>
                <w:sz w:val="22"/>
              </w:rPr>
              <w:t>Working together</w:t>
            </w:r>
          </w:p>
          <w:p w:rsidR="00360453" w:rsidRPr="009E5FDB" w:rsidRDefault="00360453" w:rsidP="009E5FDB">
            <w:pPr>
              <w:rPr>
                <w:sz w:val="22"/>
              </w:rPr>
            </w:pPr>
            <w:r w:rsidRPr="009E5FDB">
              <w:rPr>
                <w:sz w:val="22"/>
              </w:rPr>
              <w:t>Team work and cooperation are very important. Sometimes we have to work as a group to solve problems</w:t>
            </w:r>
            <w:r w:rsidR="009E5FDB" w:rsidRPr="009E5FDB">
              <w:rPr>
                <w:sz w:val="22"/>
              </w:rPr>
              <w:t xml:space="preserve">. </w:t>
            </w:r>
          </w:p>
          <w:p w:rsidR="009E5FDB" w:rsidRPr="00360453" w:rsidRDefault="009E5FDB" w:rsidP="009E5FDB">
            <w:pPr>
              <w:rPr>
                <w:b/>
                <w:sz w:val="24"/>
              </w:rPr>
            </w:pPr>
            <w:r w:rsidRPr="009E5FDB">
              <w:rPr>
                <w:sz w:val="22"/>
              </w:rPr>
              <w:t>When we work with others it is important to listen to each other, respect each other’s opinion and show tolerance.</w:t>
            </w:r>
          </w:p>
        </w:tc>
      </w:tr>
      <w:tr w:rsidR="00360453" w:rsidTr="009E5FDB">
        <w:trPr>
          <w:trHeight w:val="737"/>
        </w:trPr>
        <w:tc>
          <w:tcPr>
            <w:tcW w:w="4397" w:type="dxa"/>
          </w:tcPr>
          <w:p w:rsidR="00360453" w:rsidRDefault="00360453" w:rsidP="009E5FDB">
            <w:pPr>
              <w:spacing w:after="15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Special Friendships</w:t>
            </w:r>
          </w:p>
          <w:p w:rsidR="00360453" w:rsidRPr="00360453" w:rsidRDefault="00EE5A6A" w:rsidP="009E5FDB">
            <w:pPr>
              <w:spacing w:after="150" w:line="240" w:lineRule="auto"/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2599</wp:posOffset>
                  </wp:positionH>
                  <wp:positionV relativeFrom="paragraph">
                    <wp:posOffset>576</wp:posOffset>
                  </wp:positionV>
                  <wp:extent cx="1052623" cy="794223"/>
                  <wp:effectExtent l="0" t="0" r="0" b="6350"/>
                  <wp:wrapTight wrapText="bothSides">
                    <wp:wrapPolygon edited="0">
                      <wp:start x="0" y="0"/>
                      <wp:lineTo x="0" y="21254"/>
                      <wp:lineTo x="21118" y="21254"/>
                      <wp:lineTo x="21118" y="0"/>
                      <wp:lineTo x="0" y="0"/>
                    </wp:wrapPolygon>
                  </wp:wrapTight>
                  <wp:docPr id="8" name="Picture 8" descr="Friendship Friends Clip Art Black And White Free Clipart - Sports And The  World, HD Png Download - kind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riendship Friends Clip Art Black And White Free Clipart - Sports And The  World, HD Png Download - kind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623" cy="794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60453" w:rsidRPr="00360453">
              <w:rPr>
                <w:sz w:val="22"/>
              </w:rPr>
              <w:t xml:space="preserve">Friends are special people in our lives. It is important to have healthy friendships. </w:t>
            </w:r>
          </w:p>
          <w:p w:rsidR="00360453" w:rsidRPr="00EE5A6A" w:rsidRDefault="00360453" w:rsidP="009E5FDB">
            <w:pPr>
              <w:spacing w:after="150" w:line="240" w:lineRule="auto"/>
              <w:rPr>
                <w:sz w:val="22"/>
              </w:rPr>
            </w:pPr>
            <w:r w:rsidRPr="00360453">
              <w:rPr>
                <w:sz w:val="22"/>
              </w:rPr>
              <w:t>Even best friends sometimes fall out, but when that happens it is important to stay calm, apologise, listen, explain your feelings and find a solution together to resolve the conflict.</w:t>
            </w:r>
          </w:p>
        </w:tc>
        <w:tc>
          <w:tcPr>
            <w:tcW w:w="4398" w:type="dxa"/>
          </w:tcPr>
          <w:p w:rsidR="00C31026" w:rsidRDefault="00C31026" w:rsidP="00C31026">
            <w:pPr>
              <w:spacing w:after="150" w:line="240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Challenges and dares</w:t>
            </w:r>
          </w:p>
          <w:p w:rsidR="00C31026" w:rsidRDefault="00C31026" w:rsidP="00C31026">
            <w:pPr>
              <w:spacing w:after="150" w:line="240" w:lineRule="auto"/>
              <w:rPr>
                <w:sz w:val="22"/>
              </w:rPr>
            </w:pPr>
            <w:r w:rsidRPr="00C31026">
              <w:rPr>
                <w:sz w:val="22"/>
              </w:rPr>
              <w:t xml:space="preserve">A </w:t>
            </w:r>
            <w:r w:rsidRPr="00C31026">
              <w:rPr>
                <w:b/>
                <w:sz w:val="22"/>
              </w:rPr>
              <w:t>challenge</w:t>
            </w:r>
            <w:r w:rsidRPr="00C31026">
              <w:rPr>
                <w:sz w:val="22"/>
              </w:rPr>
              <w:t xml:space="preserve"> is something that cannot be completed easily.</w:t>
            </w:r>
            <w:r>
              <w:rPr>
                <w:sz w:val="22"/>
              </w:rPr>
              <w:t xml:space="preserve"> It is good to have challenges to overcome, in order to build our skills and experiences.</w:t>
            </w:r>
          </w:p>
          <w:p w:rsidR="00C31026" w:rsidRDefault="00C31026" w:rsidP="00C31026">
            <w:pPr>
              <w:spacing w:after="150" w:line="240" w:lineRule="auto"/>
              <w:rPr>
                <w:sz w:val="22"/>
              </w:rPr>
            </w:pPr>
            <w:r>
              <w:rPr>
                <w:sz w:val="22"/>
              </w:rPr>
              <w:t>A dare is when someone tries to get someone to complete a challenge. Some dares can be positive but some dares can make people feel uncomfortable.</w:t>
            </w:r>
          </w:p>
          <w:p w:rsidR="00EE5A6A" w:rsidRPr="00EE5A6A" w:rsidRDefault="00C31026" w:rsidP="009E5FDB">
            <w:pPr>
              <w:spacing w:after="150" w:line="240" w:lineRule="auto"/>
              <w:rPr>
                <w:sz w:val="22"/>
              </w:rPr>
            </w:pPr>
            <w:r>
              <w:rPr>
                <w:sz w:val="22"/>
              </w:rPr>
              <w:t>You should not feel pressured to do things just because someone else tells you to do it.</w:t>
            </w:r>
          </w:p>
        </w:tc>
      </w:tr>
    </w:tbl>
    <w:p w:rsidR="00F16542" w:rsidRPr="00F16542" w:rsidRDefault="00F16542" w:rsidP="00F16542"/>
    <w:tbl>
      <w:tblPr>
        <w:tblStyle w:val="TableGrid"/>
        <w:tblpPr w:leftFromText="180" w:rightFromText="180" w:vertAnchor="text" w:horzAnchor="page" w:tblpX="470" w:tblpY="355"/>
        <w:tblW w:w="0" w:type="auto"/>
        <w:tblLook w:val="04A0" w:firstRow="1" w:lastRow="0" w:firstColumn="1" w:lastColumn="0" w:noHBand="0" w:noVBand="1"/>
      </w:tblPr>
      <w:tblGrid>
        <w:gridCol w:w="3371"/>
        <w:gridCol w:w="3506"/>
      </w:tblGrid>
      <w:tr w:rsidR="00EE5A6A" w:rsidTr="00EE5A6A">
        <w:trPr>
          <w:trHeight w:val="611"/>
        </w:trPr>
        <w:tc>
          <w:tcPr>
            <w:tcW w:w="3371" w:type="dxa"/>
          </w:tcPr>
          <w:p w:rsidR="00EE5A6A" w:rsidRPr="000735AE" w:rsidRDefault="00EE5A6A" w:rsidP="00EE5A6A">
            <w:pPr>
              <w:jc w:val="center"/>
              <w:rPr>
                <w:sz w:val="32"/>
              </w:rPr>
            </w:pPr>
            <w:r w:rsidRPr="000735AE">
              <w:rPr>
                <w:sz w:val="32"/>
              </w:rPr>
              <w:t>Feelings and emotions</w:t>
            </w:r>
          </w:p>
        </w:tc>
        <w:tc>
          <w:tcPr>
            <w:tcW w:w="3506" w:type="dxa"/>
          </w:tcPr>
          <w:p w:rsidR="00EE5A6A" w:rsidRPr="000735AE" w:rsidRDefault="00EE5A6A" w:rsidP="00EE5A6A">
            <w:pPr>
              <w:jc w:val="center"/>
              <w:rPr>
                <w:sz w:val="32"/>
              </w:rPr>
            </w:pPr>
            <w:r>
              <w:rPr>
                <w:sz w:val="32"/>
              </w:rPr>
              <w:t>Rules and consequences</w:t>
            </w:r>
          </w:p>
        </w:tc>
      </w:tr>
      <w:tr w:rsidR="00EE5A6A" w:rsidTr="00EE5A6A">
        <w:trPr>
          <w:trHeight w:val="6076"/>
        </w:trPr>
        <w:tc>
          <w:tcPr>
            <w:tcW w:w="3371" w:type="dxa"/>
          </w:tcPr>
          <w:p w:rsidR="00EE5A6A" w:rsidRPr="00724453" w:rsidRDefault="00EE5A6A" w:rsidP="00EE5A6A">
            <w:pPr>
              <w:rPr>
                <w:sz w:val="22"/>
                <w:szCs w:val="24"/>
              </w:rPr>
            </w:pPr>
            <w:r w:rsidRPr="00724453">
              <w:rPr>
                <w:sz w:val="22"/>
                <w:szCs w:val="24"/>
              </w:rPr>
              <w:t>Our inner feelings are also known as our emotions. There are many emotions that we feel each day, including: happy, sad, angry or scared.</w:t>
            </w:r>
          </w:p>
          <w:p w:rsidR="00EE5A6A" w:rsidRPr="00724453" w:rsidRDefault="00EE5A6A" w:rsidP="00EE5A6A">
            <w:pPr>
              <w:rPr>
                <w:sz w:val="22"/>
                <w:szCs w:val="24"/>
              </w:rPr>
            </w:pPr>
            <w:r w:rsidRPr="00724453">
              <w:rPr>
                <w:sz w:val="22"/>
                <w:szCs w:val="24"/>
              </w:rPr>
              <w:t>Our emotions can often be seen through our facial expressions and our body language.</w:t>
            </w:r>
          </w:p>
          <w:p w:rsidR="00EE5A6A" w:rsidRPr="00724453" w:rsidRDefault="00EE5A6A" w:rsidP="00EE5A6A">
            <w:pPr>
              <w:rPr>
                <w:sz w:val="22"/>
                <w:szCs w:val="24"/>
              </w:rPr>
            </w:pPr>
            <w:r w:rsidRPr="00724453">
              <w:rPr>
                <w:sz w:val="22"/>
                <w:szCs w:val="24"/>
              </w:rPr>
              <w:t>It is ok and natural to have any feelings. We can discuss how we feel with people that we trust.</w:t>
            </w:r>
          </w:p>
          <w:p w:rsidR="00EE5A6A" w:rsidRPr="00C77211" w:rsidRDefault="00EE5A6A" w:rsidP="00EE5A6A">
            <w:pPr>
              <w:rPr>
                <w:sz w:val="24"/>
                <w:szCs w:val="24"/>
              </w:rPr>
            </w:pPr>
            <w:r w:rsidRPr="00724453">
              <w:rPr>
                <w:sz w:val="22"/>
                <w:szCs w:val="24"/>
              </w:rPr>
              <w:t>The way we behave can have an impact on the emotions of others</w:t>
            </w:r>
            <w:r>
              <w:rPr>
                <w:sz w:val="22"/>
                <w:szCs w:val="24"/>
              </w:rPr>
              <w:t>. We can use different strategies to manage these emotions and the emotions of others.</w:t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20A6CC35" wp14:editId="39F4D33D">
                  <wp:extent cx="1903227" cy="673910"/>
                  <wp:effectExtent l="0" t="0" r="1905" b="0"/>
                  <wp:docPr id="5" name="Picture 5" descr="11,867 Series Of Emotions Illustrations &amp; Clip Art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,867 Series Of Emotions Illustrations &amp; Clip Art - i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786" b="19135"/>
                          <a:stretch/>
                        </pic:blipFill>
                        <pic:spPr bwMode="auto">
                          <a:xfrm>
                            <a:off x="0" y="0"/>
                            <a:ext cx="1939227" cy="686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06" w:type="dxa"/>
          </w:tcPr>
          <w:p w:rsidR="00EE5A6A" w:rsidRPr="00EE5A6A" w:rsidRDefault="00EE5A6A" w:rsidP="00EE5A6A">
            <w:pPr>
              <w:rPr>
                <w:sz w:val="22"/>
              </w:rPr>
            </w:pPr>
            <w:r w:rsidRPr="00EE5A6A">
              <w:rPr>
                <w:sz w:val="22"/>
              </w:rPr>
              <w:t>We have rules in place to help keep things and everyone safe.</w:t>
            </w:r>
          </w:p>
          <w:p w:rsidR="00EE5A6A" w:rsidRPr="00EE5A6A" w:rsidRDefault="00EE5A6A" w:rsidP="00EE5A6A">
            <w:pPr>
              <w:rPr>
                <w:sz w:val="22"/>
              </w:rPr>
            </w:pPr>
            <w:r w:rsidRPr="00EE5A6A">
              <w:rPr>
                <w:sz w:val="22"/>
              </w:rPr>
              <w:t>It is important that we all feel safe and rules can help us with this – especially at school. We all have to play a role to keep each other safe.</w:t>
            </w:r>
          </w:p>
          <w:p w:rsidR="00EE5A6A" w:rsidRDefault="00EE5A6A" w:rsidP="00EE5A6A">
            <w:pPr>
              <w:rPr>
                <w:sz w:val="22"/>
              </w:rPr>
            </w:pPr>
            <w:r>
              <w:rPr>
                <w:sz w:val="22"/>
              </w:rPr>
              <w:t>When rules are not followed correctly there may be consequences, because rules are in place for a reason.</w:t>
            </w:r>
          </w:p>
          <w:p w:rsidR="00EE5A6A" w:rsidRPr="00EE5A6A" w:rsidRDefault="00EE5A6A" w:rsidP="00EE5A6A">
            <w:pPr>
              <w:rPr>
                <w:sz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005897AB" wp14:editId="61BF19B1">
                  <wp:simplePos x="0" y="0"/>
                  <wp:positionH relativeFrom="column">
                    <wp:posOffset>593090</wp:posOffset>
                  </wp:positionH>
                  <wp:positionV relativeFrom="paragraph">
                    <wp:posOffset>1042802</wp:posOffset>
                  </wp:positionV>
                  <wp:extent cx="1466850" cy="895350"/>
                  <wp:effectExtent l="0" t="0" r="0" b="0"/>
                  <wp:wrapThrough wrapText="bothSides">
                    <wp:wrapPolygon edited="0">
                      <wp:start x="0" y="0"/>
                      <wp:lineTo x="0" y="21140"/>
                      <wp:lineTo x="21319" y="21140"/>
                      <wp:lineTo x="21319" y="0"/>
                      <wp:lineTo x="0" y="0"/>
                    </wp:wrapPolygon>
                  </wp:wrapThrough>
                  <wp:docPr id="31" name="Picture 31" descr="Design Rules Available for PCB Layout in Altium Designer | Altium Designer  22 User Manual | Document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Design Rules Available for PCB Layout in Altium Designer | Altium Designer  22 User Manual | Documen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E5A6A">
              <w:rPr>
                <w:sz w:val="22"/>
              </w:rPr>
              <w:t>Democracy is important; when we create rules together we have more control over them, so we can pick the rules that we think are the most important to us.</w:t>
            </w:r>
          </w:p>
          <w:p w:rsidR="00EE5A6A" w:rsidRPr="00AB6E91" w:rsidRDefault="00EE5A6A" w:rsidP="00EE5A6A">
            <w:pPr>
              <w:rPr>
                <w:sz w:val="28"/>
              </w:rPr>
            </w:pPr>
          </w:p>
        </w:tc>
      </w:tr>
    </w:tbl>
    <w:p w:rsidR="00D60D7D" w:rsidRDefault="00D60D7D" w:rsidP="00D60D7D"/>
    <w:p w:rsidR="00724453" w:rsidRPr="006973DD" w:rsidRDefault="00C31026" w:rsidP="00D60D7D">
      <w:bookmarkStart w:id="0" w:name="_GoBack"/>
      <w:bookmarkEnd w:id="0"/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AD2DF4" wp14:editId="36C8C4D4">
                <wp:simplePos x="0" y="0"/>
                <wp:positionH relativeFrom="margin">
                  <wp:align>center</wp:align>
                </wp:positionH>
                <wp:positionV relativeFrom="paragraph">
                  <wp:posOffset>4771435</wp:posOffset>
                </wp:positionV>
                <wp:extent cx="9886640" cy="724712"/>
                <wp:effectExtent l="0" t="0" r="19685" b="1841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86640" cy="724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24453" w:rsidRDefault="00724453">
                            <w:pPr>
                              <w:rPr>
                                <w:sz w:val="24"/>
                              </w:rPr>
                            </w:pPr>
                            <w:r w:rsidRPr="00CF6EF9">
                              <w:rPr>
                                <w:sz w:val="24"/>
                              </w:rPr>
                              <w:t>Key words:</w:t>
                            </w:r>
                          </w:p>
                          <w:p w:rsidR="00724453" w:rsidRDefault="00103B4E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Consequences       </w:t>
                            </w:r>
                            <w:r w:rsidR="00EE5A6A">
                              <w:rPr>
                                <w:sz w:val="24"/>
                              </w:rPr>
                              <w:t xml:space="preserve">   </w:t>
                            </w:r>
                            <w:r w:rsidR="00724453">
                              <w:rPr>
                                <w:sz w:val="24"/>
                              </w:rPr>
                              <w:t xml:space="preserve">   </w:t>
                            </w:r>
                            <w:r w:rsidR="00EE5A6A">
                              <w:rPr>
                                <w:sz w:val="24"/>
                              </w:rPr>
                              <w:t>Democracy</w:t>
                            </w:r>
                            <w:r w:rsidR="00724453">
                              <w:rPr>
                                <w:sz w:val="24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sz w:val="24"/>
                              </w:rPr>
                              <w:t xml:space="preserve">     </w:t>
                            </w:r>
                            <w:r w:rsidR="00724453">
                              <w:rPr>
                                <w:sz w:val="24"/>
                              </w:rPr>
                              <w:t xml:space="preserve"> Respect</w:t>
                            </w:r>
                            <w:r w:rsidR="00724453">
                              <w:rPr>
                                <w:sz w:val="24"/>
                              </w:rPr>
                              <w:tab/>
                              <w:t xml:space="preserve">        Emotions</w:t>
                            </w:r>
                            <w:r w:rsidR="00724453"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 xml:space="preserve">               Conflict</w:t>
                            </w:r>
                            <w:r w:rsidR="00724453">
                              <w:rPr>
                                <w:sz w:val="24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sz w:val="24"/>
                              </w:rPr>
                              <w:t xml:space="preserve">   </w:t>
                            </w:r>
                            <w:r w:rsidR="00724453">
                              <w:rPr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z w:val="24"/>
                              </w:rPr>
                              <w:t>Risk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  <w:t>Dare</w:t>
                            </w:r>
                            <w:r w:rsidR="00724453">
                              <w:rPr>
                                <w:sz w:val="24"/>
                              </w:rPr>
                              <w:tab/>
                            </w:r>
                            <w:r w:rsidR="00EA2BC7">
                              <w:rPr>
                                <w:sz w:val="24"/>
                              </w:rPr>
                              <w:tab/>
                              <w:t>Challenge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 w:rsidR="00724453">
                              <w:rPr>
                                <w:sz w:val="24"/>
                              </w:rPr>
                              <w:tab/>
                            </w:r>
                          </w:p>
                          <w:p w:rsidR="00724453" w:rsidRPr="00CF6EF9" w:rsidRDefault="0072445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AD2DF4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40" type="#_x0000_t202" style="position:absolute;margin-left:0;margin-top:375.7pt;width:778.5pt;height:57.0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" fillcolor="white [3201]" strokeweight=".5pt">
                <v:textbox>
                  <w:txbxContent>
                    <w:p w:rsidR="00724453" w:rsidRDefault="00724453">
                      <w:pPr>
                        <w:rPr>
                          <w:sz w:val="24"/>
                        </w:rPr>
                      </w:pPr>
                      <w:r w:rsidRPr="00CF6EF9">
                        <w:rPr>
                          <w:sz w:val="24"/>
                        </w:rPr>
                        <w:t>Key words:</w:t>
                      </w:r>
                    </w:p>
                    <w:p w:rsidR="00724453" w:rsidRDefault="00103B4E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  Consequences       </w:t>
                      </w:r>
                      <w:r w:rsidR="00EE5A6A">
                        <w:rPr>
                          <w:sz w:val="24"/>
                        </w:rPr>
                        <w:t xml:space="preserve">   </w:t>
                      </w:r>
                      <w:r w:rsidR="00724453">
                        <w:rPr>
                          <w:sz w:val="24"/>
                        </w:rPr>
                        <w:t xml:space="preserve">   </w:t>
                      </w:r>
                      <w:r w:rsidR="00EE5A6A">
                        <w:rPr>
                          <w:sz w:val="24"/>
                        </w:rPr>
                        <w:t>Democracy</w:t>
                      </w:r>
                      <w:r w:rsidR="00724453">
                        <w:rPr>
                          <w:sz w:val="24"/>
                        </w:rPr>
                        <w:tab/>
                        <w:t xml:space="preserve">       </w:t>
                      </w:r>
                      <w:r>
                        <w:rPr>
                          <w:sz w:val="24"/>
                        </w:rPr>
                        <w:t xml:space="preserve">     </w:t>
                      </w:r>
                      <w:r w:rsidR="00724453">
                        <w:rPr>
                          <w:sz w:val="24"/>
                        </w:rPr>
                        <w:t xml:space="preserve"> Respect</w:t>
                      </w:r>
                      <w:r w:rsidR="00724453">
                        <w:rPr>
                          <w:sz w:val="24"/>
                        </w:rPr>
                        <w:tab/>
                        <w:t xml:space="preserve">        Emotions</w:t>
                      </w:r>
                      <w:r w:rsidR="00724453"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 xml:space="preserve">               Conflict</w:t>
                      </w:r>
                      <w:r w:rsidR="00724453">
                        <w:rPr>
                          <w:sz w:val="24"/>
                        </w:rPr>
                        <w:tab/>
                        <w:t xml:space="preserve">      </w:t>
                      </w:r>
                      <w:r>
                        <w:rPr>
                          <w:sz w:val="24"/>
                        </w:rPr>
                        <w:t xml:space="preserve">   </w:t>
                      </w:r>
                      <w:r w:rsidR="00724453">
                        <w:rPr>
                          <w:sz w:val="24"/>
                        </w:rPr>
                        <w:t xml:space="preserve">   </w:t>
                      </w:r>
                      <w:r>
                        <w:rPr>
                          <w:sz w:val="24"/>
                        </w:rPr>
                        <w:t>Risk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  <w:t>Dare</w:t>
                      </w:r>
                      <w:r w:rsidR="00724453">
                        <w:rPr>
                          <w:sz w:val="24"/>
                        </w:rPr>
                        <w:tab/>
                      </w:r>
                      <w:r w:rsidR="00EA2BC7">
                        <w:rPr>
                          <w:sz w:val="24"/>
                        </w:rPr>
                        <w:tab/>
                        <w:t>Challenge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tab/>
                      </w:r>
                      <w:r w:rsidR="00724453">
                        <w:rPr>
                          <w:sz w:val="24"/>
                        </w:rPr>
                        <w:tab/>
                      </w:r>
                    </w:p>
                    <w:p w:rsidR="00724453" w:rsidRPr="00CF6EF9" w:rsidRDefault="0072445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24453" w:rsidRPr="006973DD" w:rsidSect="00F1654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A0356"/>
    <w:multiLevelType w:val="multilevel"/>
    <w:tmpl w:val="705C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0E7701"/>
    <w:multiLevelType w:val="multilevel"/>
    <w:tmpl w:val="7C2A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735AE"/>
    <w:rsid w:val="000A1BC1"/>
    <w:rsid w:val="00103B4E"/>
    <w:rsid w:val="001338D9"/>
    <w:rsid w:val="00133E37"/>
    <w:rsid w:val="001505F1"/>
    <w:rsid w:val="002D7EC5"/>
    <w:rsid w:val="00342B04"/>
    <w:rsid w:val="00360453"/>
    <w:rsid w:val="003A55EF"/>
    <w:rsid w:val="003B1296"/>
    <w:rsid w:val="00403F80"/>
    <w:rsid w:val="00487100"/>
    <w:rsid w:val="00492C2C"/>
    <w:rsid w:val="004B320B"/>
    <w:rsid w:val="004D422B"/>
    <w:rsid w:val="00533A60"/>
    <w:rsid w:val="00543F66"/>
    <w:rsid w:val="005B7B3E"/>
    <w:rsid w:val="005D7297"/>
    <w:rsid w:val="00603EBE"/>
    <w:rsid w:val="00687BFB"/>
    <w:rsid w:val="006973DD"/>
    <w:rsid w:val="006A5DC1"/>
    <w:rsid w:val="00724453"/>
    <w:rsid w:val="007821EB"/>
    <w:rsid w:val="007B6E9F"/>
    <w:rsid w:val="00976269"/>
    <w:rsid w:val="009B0E57"/>
    <w:rsid w:val="009E5FDB"/>
    <w:rsid w:val="009E783B"/>
    <w:rsid w:val="00AB6E91"/>
    <w:rsid w:val="00AC29D7"/>
    <w:rsid w:val="00B87918"/>
    <w:rsid w:val="00BC640C"/>
    <w:rsid w:val="00BE240E"/>
    <w:rsid w:val="00C068CA"/>
    <w:rsid w:val="00C212EE"/>
    <w:rsid w:val="00C31026"/>
    <w:rsid w:val="00C513BF"/>
    <w:rsid w:val="00C6407C"/>
    <w:rsid w:val="00C77211"/>
    <w:rsid w:val="00CC53F5"/>
    <w:rsid w:val="00CF4162"/>
    <w:rsid w:val="00CF6EF9"/>
    <w:rsid w:val="00D0048D"/>
    <w:rsid w:val="00D60D7D"/>
    <w:rsid w:val="00DC6F95"/>
    <w:rsid w:val="00DD4BAE"/>
    <w:rsid w:val="00DD7030"/>
    <w:rsid w:val="00E82742"/>
    <w:rsid w:val="00EA2BC7"/>
    <w:rsid w:val="00EE5A6A"/>
    <w:rsid w:val="00EE7F78"/>
    <w:rsid w:val="00F11098"/>
    <w:rsid w:val="00F1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403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338D9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fif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0" ma:contentTypeDescription="Create a new document." ma:contentTypeScope="" ma:versionID="604fc4e08a93df3b8dd760468716abf7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e90555d1ef44aadd8c56f84fe64a54b9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ADF96B-EE24-4E8D-B8A9-7DC06A54B065}"/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dcmitype/"/>
    <ds:schemaRef ds:uri="7b5a48a6-af87-47dd-9990-9efbd9b1aef3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B5454D17</Template>
  <TotalTime>125</TotalTime>
  <Pages>1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A. Clayton</cp:lastModifiedBy>
  <cp:revision>6</cp:revision>
  <cp:lastPrinted>2022-05-27T12:33:00Z</cp:lastPrinted>
  <dcterms:created xsi:type="dcterms:W3CDTF">2022-06-06T13:27:00Z</dcterms:created>
  <dcterms:modified xsi:type="dcterms:W3CDTF">2022-06-24T11:00:00Z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